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hoofdhost"/>
      </w:tblPr>
      <w:tblGrid>
        <w:gridCol w:w="3784"/>
        <w:gridCol w:w="6738"/>
      </w:tblGrid>
      <w:tr w:rsidR="002C2CDD" w:rsidRPr="00906BEE" w14:paraId="2A44C706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2B2C61F8" w14:textId="14F14657" w:rsidR="00523479" w:rsidRPr="00906BEE" w:rsidRDefault="006D4963" w:rsidP="00523479">
            <w:pPr>
              <w:pStyle w:val="Initialen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57F23A8" wp14:editId="1017FA42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-382270</wp:posOffset>
                  </wp:positionV>
                  <wp:extent cx="2527300" cy="1684867"/>
                  <wp:effectExtent l="63500" t="63500" r="127000" b="131445"/>
                  <wp:wrapNone/>
                  <wp:docPr id="88526610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168486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B72AC1" w14:textId="77777777" w:rsidR="00A50939" w:rsidRPr="00906BEE" w:rsidRDefault="001913F8" w:rsidP="007569C1">
            <w:pPr>
              <w:pStyle w:val="Kop3"/>
            </w:pPr>
            <w:sdt>
              <w:sdtPr>
                <w:alias w:val="Doelstelling:"/>
                <w:tag w:val="Doelstelling:"/>
                <w:id w:val="319159961"/>
                <w:placeholder>
                  <w:docPart w:val="65236D7EB00F4DF6935EE0A8DD0BAE5F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rPr>
                    <w:lang w:bidi="nl-NL"/>
                  </w:rPr>
                  <w:t>Doelstelling</w:t>
                </w:r>
              </w:sdtContent>
            </w:sdt>
          </w:p>
          <w:p w14:paraId="2C8D8BE4" w14:textId="7F96D5A0" w:rsidR="002C2CDD" w:rsidRPr="00906BEE" w:rsidRDefault="001A491C" w:rsidP="00066F3D">
            <w:r>
              <w:t xml:space="preserve">Ik </w:t>
            </w:r>
            <w:r w:rsidR="00E350C6">
              <w:t xml:space="preserve">wil kunnen </w:t>
            </w:r>
            <w:r w:rsidR="001913F8">
              <w:t>rondkomen</w:t>
            </w:r>
            <w:r w:rsidR="00E350C6">
              <w:t xml:space="preserve"> </w:t>
            </w:r>
            <w:r w:rsidR="008D35C3">
              <w:t>binnen de muziekbranche</w:t>
            </w:r>
          </w:p>
          <w:p w14:paraId="4D3C7C53" w14:textId="77777777" w:rsidR="002C2CDD" w:rsidRPr="00906BEE" w:rsidRDefault="001913F8" w:rsidP="007569C1">
            <w:pPr>
              <w:pStyle w:val="Kop3"/>
            </w:pPr>
            <w:sdt>
              <w:sdtPr>
                <w:alias w:val="Vaardigheden:"/>
                <w:tag w:val="Vaardigheden:"/>
                <w:id w:val="1490835561"/>
                <w:placeholder>
                  <w:docPart w:val="CEC53E28D5FC49538D12EFFA9E3A017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Vaardigheden</w:t>
                </w:r>
              </w:sdtContent>
            </w:sdt>
          </w:p>
          <w:p w14:paraId="247A5578" w14:textId="2B5C33D9" w:rsidR="00741125" w:rsidRPr="00906BEE" w:rsidRDefault="00C32A59" w:rsidP="00741125">
            <w:r>
              <w:t xml:space="preserve">Creatief, initiatief nemen, hou van duidelijkheid. </w:t>
            </w:r>
            <w:r w:rsidR="00066F3D">
              <w:t>Kan goed instructie geven, leergierig, goed luisteren, snel dingen in mij opnemen</w:t>
            </w:r>
            <w:r w:rsidR="000D401E">
              <w:t xml:space="preserve">, </w:t>
            </w:r>
            <w:r w:rsidR="00424458">
              <w:t xml:space="preserve">in bezit van </w:t>
            </w:r>
            <w:r w:rsidR="000D401E">
              <w:t>rijbewijs</w:t>
            </w:r>
            <w:r w:rsidR="00424458">
              <w:t xml:space="preserve"> B</w:t>
            </w:r>
            <w:r w:rsidR="00340071">
              <w:t>+E</w:t>
            </w:r>
            <w:r w:rsidR="008A2675">
              <w:t xml:space="preserve"> en </w:t>
            </w:r>
            <w:r w:rsidR="004359B9">
              <w:br/>
              <w:t>klein vaarbewijs</w:t>
            </w:r>
            <w:r w:rsidR="008A2675">
              <w:t xml:space="preserve"> 1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Indelingstabel koptekst"/>
            </w:tblPr>
            <w:tblGrid>
              <w:gridCol w:w="6738"/>
            </w:tblGrid>
            <w:tr w:rsidR="00C612DA" w:rsidRPr="00906BEE" w14:paraId="51032824" w14:textId="77777777" w:rsidTr="00737532">
              <w:trPr>
                <w:trHeight w:hRule="exact" w:val="920"/>
              </w:trPr>
              <w:tc>
                <w:tcPr>
                  <w:tcW w:w="6055" w:type="dxa"/>
                  <w:vAlign w:val="center"/>
                </w:tcPr>
                <w:p w14:paraId="042DA3DB" w14:textId="3B0BF628" w:rsidR="00C612DA" w:rsidRPr="00906BEE" w:rsidRDefault="001913F8" w:rsidP="00C612DA">
                  <w:pPr>
                    <w:pStyle w:val="Kop1"/>
                  </w:pPr>
                  <w:sdt>
                    <w:sdtPr>
                      <w:alias w:val="Voer uw naam in:"/>
                      <w:tag w:val="Voer uw naam in:"/>
                      <w:id w:val="-296147368"/>
                      <w:placeholder>
                        <w:docPart w:val="4ED6A25C121F429E8A07054FCAA3AFB7"/>
                      </w:placeholder>
                      <w15:appearance w15:val="hidden"/>
                    </w:sdtPr>
                    <w:sdtEndPr/>
                    <w:sdtContent>
                      <w:r w:rsidR="00A67E0C">
                        <w:t>Tom Donker</w:t>
                      </w:r>
                    </w:sdtContent>
                  </w:sdt>
                </w:p>
                <w:p w14:paraId="65F3B211" w14:textId="1C8057FC" w:rsidR="00906BEE" w:rsidRPr="00906BEE" w:rsidRDefault="001913F8" w:rsidP="00906BEE">
                  <w:pPr>
                    <w:pStyle w:val="Kop2"/>
                  </w:pPr>
                  <w:sdt>
                    <w:sdtPr>
                      <w:alias w:val="Voer beroep of bedrijfstak in:"/>
                      <w:tag w:val="Voer beroep of bedrijfstak in:"/>
                      <w:id w:val="-223601802"/>
                      <w:placeholder>
                        <w:docPart w:val="DB91CC951E5B475EAAFA9E3B300D99F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0D401E">
                        <w:t>20-02-2004</w:t>
                      </w:r>
                    </w:sdtContent>
                  </w:sdt>
                  <w:r w:rsidR="007D6458" w:rsidRPr="007D6458">
                    <w:rPr>
                      <w:lang w:bidi="nl-NL"/>
                    </w:rPr>
                    <w:t xml:space="preserve"> </w:t>
                  </w:r>
                </w:p>
              </w:tc>
            </w:tr>
          </w:tbl>
          <w:p w14:paraId="0127D17C" w14:textId="740F95C3" w:rsidR="002C2CDD" w:rsidRPr="00906BEE" w:rsidRDefault="001913F8" w:rsidP="007569C1">
            <w:pPr>
              <w:pStyle w:val="Kop3"/>
            </w:pPr>
            <w:sdt>
              <w:sdtPr>
                <w:alias w:val="Werkervaring:"/>
                <w:tag w:val="Werkervaring:"/>
                <w:id w:val="1217937480"/>
                <w:placeholder>
                  <w:docPart w:val="D2B2BA3B72234913A21CE5FB4C901E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Werkervaring</w:t>
                </w:r>
              </w:sdtContent>
            </w:sdt>
          </w:p>
          <w:p w14:paraId="6F9C44CE" w14:textId="466BF394" w:rsidR="002C2CDD" w:rsidRPr="00906BEE" w:rsidRDefault="00A67E0C" w:rsidP="007569C1">
            <w:pPr>
              <w:pStyle w:val="Kop4"/>
            </w:pPr>
            <w:r>
              <w:t>Bollenpellen</w:t>
            </w:r>
            <w:r w:rsidR="002C2CDD" w:rsidRPr="00906BEE">
              <w:rPr>
                <w:lang w:bidi="nl-NL"/>
              </w:rPr>
              <w:t> • </w:t>
            </w:r>
            <w:r>
              <w:t>Munster</w:t>
            </w:r>
            <w:r w:rsidR="002C2CDD" w:rsidRPr="00906BEE">
              <w:rPr>
                <w:lang w:bidi="nl-NL"/>
              </w:rPr>
              <w:t xml:space="preserve"> •   </w:t>
            </w:r>
          </w:p>
          <w:p w14:paraId="59088CF8" w14:textId="13257741" w:rsidR="002C2CDD" w:rsidRPr="00906BEE" w:rsidRDefault="00A67E0C" w:rsidP="007569C1">
            <w:r>
              <w:t xml:space="preserve">Hier heb een aantal jaar diverse malen geholpen bij het oogstseizoen </w:t>
            </w:r>
          </w:p>
          <w:p w14:paraId="3814EE52" w14:textId="03DA27E3" w:rsidR="002C2CDD" w:rsidRPr="00906BEE" w:rsidRDefault="00A67E0C" w:rsidP="007569C1">
            <w:pPr>
              <w:pStyle w:val="Kop4"/>
            </w:pPr>
            <w:r>
              <w:t>keukenassistent</w:t>
            </w:r>
            <w:r w:rsidR="002C2CDD" w:rsidRPr="00906BEE">
              <w:rPr>
                <w:lang w:bidi="nl-NL"/>
              </w:rPr>
              <w:t> • </w:t>
            </w:r>
            <w:r>
              <w:rPr>
                <w:lang w:bidi="nl-NL"/>
              </w:rPr>
              <w:t xml:space="preserve">Restaurant </w:t>
            </w:r>
            <w:r>
              <w:t>Zingende wielen</w:t>
            </w:r>
            <w:r w:rsidR="002C2CDD" w:rsidRPr="00906BEE">
              <w:rPr>
                <w:lang w:bidi="nl-NL"/>
              </w:rPr>
              <w:t> • </w:t>
            </w:r>
            <w:r>
              <w:t>Juli 2021</w:t>
            </w:r>
            <w:r w:rsidR="002C2CDD" w:rsidRPr="00906BEE">
              <w:rPr>
                <w:lang w:bidi="nl-NL"/>
              </w:rPr>
              <w:t xml:space="preserve"> –</w:t>
            </w:r>
            <w:r w:rsidR="008E7BD5">
              <w:rPr>
                <w:lang w:bidi="nl-NL"/>
              </w:rPr>
              <w:t xml:space="preserve"> </w:t>
            </w:r>
            <w:r w:rsidR="00510D90">
              <w:rPr>
                <w:lang w:bidi="nl-NL"/>
              </w:rPr>
              <w:t xml:space="preserve">september </w:t>
            </w:r>
            <w:r w:rsidR="004A7E55">
              <w:rPr>
                <w:lang w:bidi="nl-NL"/>
              </w:rPr>
              <w:t>2023</w:t>
            </w:r>
            <w:r w:rsidR="002C2CDD" w:rsidRPr="00906BEE">
              <w:rPr>
                <w:lang w:bidi="nl-NL"/>
              </w:rPr>
              <w:t xml:space="preserve"> </w:t>
            </w:r>
            <w:r w:rsidR="008E7BD5">
              <w:t xml:space="preserve"> </w:t>
            </w:r>
          </w:p>
          <w:p w14:paraId="402B46DD" w14:textId="54DD5196" w:rsidR="003D2EC0" w:rsidRDefault="00A67E0C" w:rsidP="007569C1">
            <w:r>
              <w:t xml:space="preserve">Ik </w:t>
            </w:r>
            <w:r w:rsidR="005C75E1">
              <w:t>was</w:t>
            </w:r>
            <w:r w:rsidR="00242D78">
              <w:t xml:space="preserve"> begonnen als </w:t>
            </w:r>
            <w:r>
              <w:t>afwas</w:t>
            </w:r>
            <w:r w:rsidR="005C75E1">
              <w:t>ser</w:t>
            </w:r>
            <w:r w:rsidR="00242D78">
              <w:t>/</w:t>
            </w:r>
            <w:r w:rsidR="00066F3D">
              <w:t>schoonmaak assistent</w:t>
            </w:r>
            <w:r>
              <w:t xml:space="preserve"> </w:t>
            </w:r>
            <w:r w:rsidR="005C75E1">
              <w:t>waarna</w:t>
            </w:r>
            <w:r w:rsidR="002225F1">
              <w:t xml:space="preserve"> </w:t>
            </w:r>
            <w:r w:rsidR="005C75E1">
              <w:t>ik vervolgens</w:t>
            </w:r>
            <w:r>
              <w:t xml:space="preserve"> diverse werkzaamheden in de keuken </w:t>
            </w:r>
            <w:r w:rsidR="005C75E1">
              <w:t xml:space="preserve">verrichtte </w:t>
            </w:r>
            <w:r w:rsidR="00242D78">
              <w:t>zoals: voorgerechten maken, hoofdgerechten maken en mise-en-</w:t>
            </w:r>
            <w:proofErr w:type="spellStart"/>
            <w:r w:rsidR="00242D78">
              <w:t>place</w:t>
            </w:r>
            <w:proofErr w:type="spellEnd"/>
            <w:r w:rsidR="00242D78">
              <w:t>.</w:t>
            </w:r>
          </w:p>
          <w:p w14:paraId="43341BE2" w14:textId="077FBBCE" w:rsidR="001363EF" w:rsidRDefault="00D65E01" w:rsidP="003D2EC0">
            <w:pPr>
              <w:pStyle w:val="Kop4"/>
              <w:rPr>
                <w:lang w:bidi="nl-NL"/>
              </w:rPr>
            </w:pPr>
            <w:r>
              <w:t xml:space="preserve">Docentassistent </w:t>
            </w:r>
            <w:r w:rsidRPr="00906BEE">
              <w:rPr>
                <w:lang w:bidi="nl-NL"/>
              </w:rPr>
              <w:t>•</w:t>
            </w:r>
            <w:r>
              <w:rPr>
                <w:lang w:bidi="nl-NL"/>
              </w:rPr>
              <w:t xml:space="preserve"> </w:t>
            </w:r>
            <w:r w:rsidR="007D67DF">
              <w:rPr>
                <w:lang w:bidi="nl-NL"/>
              </w:rPr>
              <w:t xml:space="preserve">Dacapo schagen </w:t>
            </w:r>
            <w:r w:rsidR="007D67DF" w:rsidRPr="00906BEE">
              <w:rPr>
                <w:lang w:bidi="nl-NL"/>
              </w:rPr>
              <w:t>•</w:t>
            </w:r>
            <w:r w:rsidR="007D67DF">
              <w:rPr>
                <w:lang w:bidi="nl-NL"/>
              </w:rPr>
              <w:t xml:space="preserve"> </w:t>
            </w:r>
            <w:r w:rsidR="004C3096">
              <w:rPr>
                <w:lang w:bidi="nl-NL"/>
              </w:rPr>
              <w:t>26 oktober</w:t>
            </w:r>
            <w:r w:rsidR="00655D78">
              <w:rPr>
                <w:lang w:bidi="nl-NL"/>
              </w:rPr>
              <w:t xml:space="preserve"> 202</w:t>
            </w:r>
            <w:r w:rsidR="001E4363">
              <w:rPr>
                <w:lang w:bidi="nl-NL"/>
              </w:rPr>
              <w:t>2</w:t>
            </w:r>
            <w:r w:rsidR="004C3096">
              <w:rPr>
                <w:lang w:bidi="nl-NL"/>
              </w:rPr>
              <w:t xml:space="preserve"> </w:t>
            </w:r>
            <w:r w:rsidR="001363EF">
              <w:rPr>
                <w:lang w:bidi="nl-NL"/>
              </w:rPr>
              <w:t>–</w:t>
            </w:r>
            <w:r w:rsidR="004C3096">
              <w:rPr>
                <w:lang w:bidi="nl-NL"/>
              </w:rPr>
              <w:t xml:space="preserve"> </w:t>
            </w:r>
            <w:r w:rsidR="001363EF">
              <w:rPr>
                <w:lang w:bidi="nl-NL"/>
              </w:rPr>
              <w:t>26 mei</w:t>
            </w:r>
            <w:r w:rsidR="00655D78">
              <w:rPr>
                <w:lang w:bidi="nl-NL"/>
              </w:rPr>
              <w:t xml:space="preserve"> 202</w:t>
            </w:r>
            <w:r w:rsidR="001E4363">
              <w:rPr>
                <w:lang w:bidi="nl-NL"/>
              </w:rPr>
              <w:t>3</w:t>
            </w:r>
          </w:p>
          <w:p w14:paraId="4CFD4845" w14:textId="435E25D6" w:rsidR="001363EF" w:rsidRDefault="00751740" w:rsidP="00751740">
            <w:r>
              <w:t>Ik hiep als muziekdocent</w:t>
            </w:r>
            <w:r w:rsidR="00F21C0B">
              <w:t xml:space="preserve"> om jamsessies te organiseren </w:t>
            </w:r>
          </w:p>
          <w:p w14:paraId="1F1C087E" w14:textId="77777777" w:rsidR="00D113C5" w:rsidRDefault="00D113C5" w:rsidP="00751740"/>
          <w:p w14:paraId="3C872B0A" w14:textId="6B040A21" w:rsidR="00D113C5" w:rsidRDefault="0038354E" w:rsidP="00D113C5">
            <w:pPr>
              <w:pStyle w:val="Kop4"/>
            </w:pPr>
            <w:r>
              <w:t>medewerke</w:t>
            </w:r>
            <w:r w:rsidR="00243DB5">
              <w:t>r</w:t>
            </w:r>
            <w:r w:rsidR="006E6E34">
              <w:t xml:space="preserve"> geluidtechniek</w:t>
            </w:r>
            <w:r w:rsidR="00D113C5">
              <w:t xml:space="preserve"> </w:t>
            </w:r>
            <w:r w:rsidR="00D113C5" w:rsidRPr="00906BEE">
              <w:rPr>
                <w:lang w:bidi="nl-NL"/>
              </w:rPr>
              <w:t>•</w:t>
            </w:r>
            <w:r w:rsidR="008C3BB1">
              <w:rPr>
                <w:lang w:bidi="nl-NL"/>
              </w:rPr>
              <w:t>Geluidverhuur DSL</w:t>
            </w:r>
            <w:r w:rsidR="00D113C5">
              <w:rPr>
                <w:lang w:bidi="nl-NL"/>
              </w:rPr>
              <w:t xml:space="preserve"> schagen </w:t>
            </w:r>
            <w:r w:rsidR="00D113C5" w:rsidRPr="00906BEE">
              <w:rPr>
                <w:lang w:bidi="nl-NL"/>
              </w:rPr>
              <w:t>•</w:t>
            </w:r>
            <w:r w:rsidR="00D113C5">
              <w:rPr>
                <w:lang w:bidi="nl-NL"/>
              </w:rPr>
              <w:t xml:space="preserve"> 26 oktober 2023 – </w:t>
            </w:r>
            <w:r w:rsidR="001E4363">
              <w:rPr>
                <w:lang w:bidi="nl-NL"/>
              </w:rPr>
              <w:t>heden</w:t>
            </w:r>
          </w:p>
          <w:p w14:paraId="3F946F86" w14:textId="2DBB93CB" w:rsidR="00D113C5" w:rsidRDefault="0014066A" w:rsidP="00E53A56">
            <w:r>
              <w:t xml:space="preserve">Allround medewerken: geluidstechniek, </w:t>
            </w:r>
            <w:proofErr w:type="spellStart"/>
            <w:r>
              <w:t>rigger</w:t>
            </w:r>
            <w:proofErr w:type="spellEnd"/>
            <w:r>
              <w:t xml:space="preserve">, </w:t>
            </w:r>
            <w:r w:rsidR="00E9038A">
              <w:t xml:space="preserve">magazijn werkzaamheden, stagehand. Daarnaast meegewerkt </w:t>
            </w:r>
            <w:r w:rsidR="008E38D8">
              <w:t>aan een aantal theaterproducties en festivals.</w:t>
            </w:r>
            <w:r w:rsidR="003D3DED">
              <w:t xml:space="preserve"> (</w:t>
            </w:r>
            <w:proofErr w:type="spellStart"/>
            <w:proofErr w:type="gramStart"/>
            <w:r w:rsidR="003D3DED">
              <w:t>grootebroek</w:t>
            </w:r>
            <w:proofErr w:type="spellEnd"/>
            <w:proofErr w:type="gramEnd"/>
            <w:r w:rsidR="003D3DED">
              <w:t xml:space="preserve"> gaat los</w:t>
            </w:r>
            <w:r w:rsidR="00543D04">
              <w:t xml:space="preserve"> en</w:t>
            </w:r>
            <w:r w:rsidR="003D3DED">
              <w:t xml:space="preserve"> </w:t>
            </w:r>
            <w:proofErr w:type="spellStart"/>
            <w:r w:rsidR="00AA35F3">
              <w:t>ma</w:t>
            </w:r>
            <w:r w:rsidR="007D593A">
              <w:t>gnus</w:t>
            </w:r>
            <w:proofErr w:type="spellEnd"/>
            <w:r w:rsidR="00AA35F3">
              <w:t xml:space="preserve"> festival</w:t>
            </w:r>
            <w:r w:rsidR="00DF166E">
              <w:t>)</w:t>
            </w:r>
            <w:r w:rsidR="003D3DED">
              <w:t xml:space="preserve"> </w:t>
            </w:r>
            <w:r w:rsidR="00B93955">
              <w:t xml:space="preserve"> </w:t>
            </w:r>
          </w:p>
          <w:p w14:paraId="38E205D3" w14:textId="77777777" w:rsidR="00DF5FEE" w:rsidRDefault="00DF5FEE" w:rsidP="00E53A56"/>
          <w:p w14:paraId="4E5E0689" w14:textId="75300D0E" w:rsidR="00DF5FEE" w:rsidRDefault="00DF5FEE" w:rsidP="00DF5FEE">
            <w:pPr>
              <w:pStyle w:val="Kop4"/>
              <w:rPr>
                <w:lang w:bidi="nl-NL"/>
              </w:rPr>
            </w:pPr>
            <w:r>
              <w:t xml:space="preserve">Gitaardocent </w:t>
            </w:r>
            <w:r w:rsidRPr="00906BEE">
              <w:rPr>
                <w:lang w:bidi="nl-NL"/>
              </w:rPr>
              <w:t>•</w:t>
            </w:r>
            <w:r>
              <w:rPr>
                <w:lang w:bidi="nl-NL"/>
              </w:rPr>
              <w:t xml:space="preserve"> Cultuurschuur Wieringerwerf </w:t>
            </w:r>
            <w:r w:rsidRPr="00906BEE">
              <w:rPr>
                <w:lang w:bidi="nl-NL"/>
              </w:rPr>
              <w:t>•</w:t>
            </w:r>
            <w:r>
              <w:rPr>
                <w:lang w:bidi="nl-NL"/>
              </w:rPr>
              <w:t xml:space="preserve"> </w:t>
            </w:r>
            <w:r w:rsidR="0009273C">
              <w:rPr>
                <w:lang w:bidi="nl-NL"/>
              </w:rPr>
              <w:t>Februari</w:t>
            </w:r>
            <w:r>
              <w:rPr>
                <w:lang w:bidi="nl-NL"/>
              </w:rPr>
              <w:t xml:space="preserve"> 202</w:t>
            </w:r>
            <w:r w:rsidR="006F380E">
              <w:rPr>
                <w:lang w:bidi="nl-NL"/>
              </w:rPr>
              <w:t>4</w:t>
            </w:r>
            <w:r>
              <w:rPr>
                <w:lang w:bidi="nl-NL"/>
              </w:rPr>
              <w:t xml:space="preserve"> – </w:t>
            </w:r>
            <w:r w:rsidR="006F380E">
              <w:rPr>
                <w:lang w:bidi="nl-NL"/>
              </w:rPr>
              <w:t>Heden</w:t>
            </w:r>
          </w:p>
          <w:p w14:paraId="082D9C5A" w14:textId="30B37246" w:rsidR="00DF5FEE" w:rsidRDefault="0009273C" w:rsidP="00DF5FEE">
            <w:r>
              <w:t xml:space="preserve">Ik geef </w:t>
            </w:r>
            <w:r w:rsidR="001371C4">
              <w:t>gitaar</w:t>
            </w:r>
            <w:r w:rsidR="00FA5FB5">
              <w:t>/</w:t>
            </w:r>
            <w:proofErr w:type="spellStart"/>
            <w:r w:rsidR="00FA5FB5">
              <w:t>bass</w:t>
            </w:r>
            <w:proofErr w:type="spellEnd"/>
            <w:r w:rsidR="00FA5FB5">
              <w:t xml:space="preserve"> </w:t>
            </w:r>
            <w:r>
              <w:t>lessen</w:t>
            </w:r>
            <w:r w:rsidR="00E64E9A">
              <w:t xml:space="preserve"> bij een muziekschool</w:t>
            </w:r>
          </w:p>
          <w:p w14:paraId="27119DFB" w14:textId="77777777" w:rsidR="00DF5FEE" w:rsidRDefault="00DF5FEE" w:rsidP="00DF5FEE"/>
          <w:p w14:paraId="46CDC5C3" w14:textId="77777777" w:rsidR="00DF5FEE" w:rsidRDefault="00DF5FEE" w:rsidP="00DF5FEE"/>
          <w:p w14:paraId="56BCB2C1" w14:textId="77777777" w:rsidR="00DF5FEE" w:rsidRPr="00906BEE" w:rsidRDefault="00DF5FEE" w:rsidP="00E53A56"/>
          <w:p w14:paraId="3AAC3D89" w14:textId="77777777" w:rsidR="002C2CDD" w:rsidRPr="00906BEE" w:rsidRDefault="001913F8" w:rsidP="007569C1">
            <w:pPr>
              <w:pStyle w:val="Kop3"/>
            </w:pPr>
            <w:sdt>
              <w:sdtPr>
                <w:alias w:val="Opleiding:"/>
                <w:tag w:val="Opleiding:"/>
                <w:id w:val="1349516922"/>
                <w:placeholder>
                  <w:docPart w:val="D30740202C134178B88A643AE3C1BE4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Opleiding</w:t>
                </w:r>
              </w:sdtContent>
            </w:sdt>
          </w:p>
          <w:p w14:paraId="7CC17A32" w14:textId="1DE963D1" w:rsidR="002C2CDD" w:rsidRPr="00906BEE" w:rsidRDefault="00242D78" w:rsidP="007569C1">
            <w:pPr>
              <w:pStyle w:val="Kop4"/>
            </w:pPr>
            <w:r>
              <w:t>Vmbo/Tl-opleiding</w:t>
            </w:r>
            <w:r w:rsidR="002C2CDD" w:rsidRPr="00906BEE">
              <w:rPr>
                <w:lang w:bidi="nl-NL"/>
              </w:rPr>
              <w:t xml:space="preserve"> • </w:t>
            </w:r>
            <w:r>
              <w:t>2020</w:t>
            </w:r>
            <w:r w:rsidR="002C2CDD" w:rsidRPr="00906BEE">
              <w:rPr>
                <w:lang w:bidi="nl-NL"/>
              </w:rPr>
              <w:t xml:space="preserve"> • </w:t>
            </w:r>
            <w:r>
              <w:t>RSG wiringherlant</w:t>
            </w:r>
          </w:p>
          <w:p w14:paraId="2579D0AB" w14:textId="73CBD727" w:rsidR="002C2CDD" w:rsidRPr="00906BEE" w:rsidRDefault="00242D78" w:rsidP="007569C1">
            <w:proofErr w:type="gramStart"/>
            <w:r>
              <w:t>behaald</w:t>
            </w:r>
            <w:proofErr w:type="gramEnd"/>
          </w:p>
          <w:p w14:paraId="4D46F761" w14:textId="3A2177A5" w:rsidR="002C2CDD" w:rsidRPr="00906BEE" w:rsidRDefault="00242D78" w:rsidP="007569C1">
            <w:pPr>
              <w:pStyle w:val="Kop4"/>
            </w:pPr>
            <w:r>
              <w:t>Havo</w:t>
            </w:r>
            <w:r w:rsidR="002C2CDD" w:rsidRPr="00906BEE">
              <w:rPr>
                <w:lang w:bidi="nl-NL"/>
              </w:rPr>
              <w:t xml:space="preserve"> • </w:t>
            </w:r>
            <w:r>
              <w:t>2022</w:t>
            </w:r>
            <w:r w:rsidR="002C2CDD" w:rsidRPr="00906BEE">
              <w:rPr>
                <w:lang w:bidi="nl-NL"/>
              </w:rPr>
              <w:t xml:space="preserve"> • </w:t>
            </w:r>
            <w:r>
              <w:t>Oscar Romero</w:t>
            </w:r>
          </w:p>
          <w:p w14:paraId="60387A33" w14:textId="263A576E" w:rsidR="00242D78" w:rsidRDefault="00242D78" w:rsidP="007569C1">
            <w:r>
              <w:t>Behaald</w:t>
            </w:r>
          </w:p>
          <w:p w14:paraId="1D668AC8" w14:textId="448D3359" w:rsidR="00C32A59" w:rsidRPr="00906BEE" w:rsidRDefault="00242D78" w:rsidP="00242D78">
            <w:pPr>
              <w:pStyle w:val="Kop4"/>
            </w:pPr>
            <w:r>
              <w:t xml:space="preserve">MBO </w:t>
            </w:r>
            <w:r w:rsidR="00C32A59">
              <w:t xml:space="preserve">Student </w:t>
            </w:r>
            <w:r>
              <w:t>uitvoerend muzikant</w:t>
            </w:r>
            <w:r w:rsidRPr="00906BEE">
              <w:rPr>
                <w:lang w:bidi="nl-NL"/>
              </w:rPr>
              <w:t xml:space="preserve">• </w:t>
            </w:r>
            <w:r w:rsidR="00C32A59">
              <w:t>Friesland college</w:t>
            </w:r>
          </w:p>
          <w:p w14:paraId="251488F0" w14:textId="4CD554C1" w:rsidR="00D13052" w:rsidRDefault="008A2675" w:rsidP="007569C1">
            <w:r>
              <w:t>S</w:t>
            </w:r>
            <w:r w:rsidR="00C32A59">
              <w:t>tuderend</w:t>
            </w:r>
            <w:r>
              <w:t xml:space="preserve"> </w:t>
            </w:r>
            <w:r w:rsidR="00DC51E9">
              <w:t>3</w:t>
            </w:r>
            <w:r w:rsidRPr="008A2675">
              <w:rPr>
                <w:vertAlign w:val="superscript"/>
              </w:rPr>
              <w:t>e</w:t>
            </w:r>
            <w:r>
              <w:t xml:space="preserve"> jaar</w:t>
            </w:r>
          </w:p>
          <w:p w14:paraId="5D496823" w14:textId="20D496EA" w:rsidR="002C2CDD" w:rsidRPr="00906BEE" w:rsidRDefault="00424458" w:rsidP="007569C1">
            <w:pPr>
              <w:pStyle w:val="Kop3"/>
            </w:pPr>
            <w:r>
              <w:t>Ervaring</w:t>
            </w:r>
          </w:p>
          <w:p w14:paraId="00CA7434" w14:textId="77777777" w:rsidR="00741125" w:rsidRDefault="00C32A59" w:rsidP="00741125">
            <w:r>
              <w:t>Zeilinstructeur Marine Watersportvereniging: Ik gee</w:t>
            </w:r>
            <w:r w:rsidR="00424458">
              <w:t>f</w:t>
            </w:r>
            <w:r>
              <w:t xml:space="preserve"> les aan de jeugd</w:t>
            </w:r>
            <w:r w:rsidR="00424458">
              <w:t>leden</w:t>
            </w:r>
            <w:r>
              <w:t xml:space="preserve"> die willen leren zeilen.</w:t>
            </w:r>
          </w:p>
          <w:p w14:paraId="642CEB1E" w14:textId="0F705D4F" w:rsidR="00424458" w:rsidRPr="00906BEE" w:rsidRDefault="00424458" w:rsidP="00741125"/>
        </w:tc>
      </w:tr>
    </w:tbl>
    <w:p w14:paraId="2B9404F3" w14:textId="55AD53A9" w:rsidR="00826A10" w:rsidRDefault="001C7F60" w:rsidP="00E22E87">
      <w:pPr>
        <w:pStyle w:val="Geenafstand"/>
      </w:pPr>
      <w:r>
        <w:rPr>
          <w:noProof/>
          <w:lang w:bidi="nl-NL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A763A8" wp14:editId="468A7F4E">
                <wp:simplePos x="0" y="0"/>
                <wp:positionH relativeFrom="column">
                  <wp:posOffset>65405</wp:posOffset>
                </wp:positionH>
                <wp:positionV relativeFrom="paragraph">
                  <wp:posOffset>-7853045</wp:posOffset>
                </wp:positionV>
                <wp:extent cx="6608445" cy="1704340"/>
                <wp:effectExtent l="0" t="0" r="1905" b="0"/>
                <wp:wrapNone/>
                <wp:docPr id="5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5" cy="1704340"/>
                          <a:chOff x="57150" y="57150"/>
                          <a:chExt cx="6608815" cy="1704460"/>
                        </a:xfrm>
                      </wpg:grpSpPr>
                      <wps:wsp>
                        <wps:cNvPr id="43" name="Rode rechthoek"/>
                        <wps:cNvSpPr/>
                        <wps:spPr>
                          <a:xfrm>
                            <a:off x="1133475" y="419100"/>
                            <a:ext cx="5532490" cy="1005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Witte cirkel"/>
                        <wps:cNvSpPr/>
                        <wps:spPr>
                          <a:xfrm>
                            <a:off x="57150" y="57150"/>
                            <a:ext cx="1704477" cy="1704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03854" id="Groep 1" o:spid="_x0000_s1026" style="position:absolute;margin-left:5.15pt;margin-top:-618.35pt;width:520.35pt;height:134.2pt;z-index:-251657216;mso-width-relative:margin;mso-height-relative:margin" coordorigin="571,571" coordsize="66088,17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">
                <v:rect id="Rode rechthoe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<v:oval id="Witte cirkel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</v:group>
            </w:pict>
          </mc:Fallback>
        </mc:AlternateContent>
      </w:r>
    </w:p>
    <w:p w14:paraId="688EBAF6" w14:textId="08F93D6B" w:rsidR="00C62C50" w:rsidRDefault="00C62C50" w:rsidP="00826A10"/>
    <w:sectPr w:rsidR="00C62C50" w:rsidSect="00B56BC2">
      <w:headerReference w:type="default" r:id="rId11"/>
      <w:footerReference w:type="default" r:id="rId12"/>
      <w:footerReference w:type="firs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B5D7" w14:textId="77777777" w:rsidR="00FC3186" w:rsidRDefault="00FC3186" w:rsidP="00713050">
      <w:pPr>
        <w:spacing w:line="240" w:lineRule="auto"/>
      </w:pPr>
      <w:r>
        <w:separator/>
      </w:r>
    </w:p>
  </w:endnote>
  <w:endnote w:type="continuationSeparator" w:id="0">
    <w:p w14:paraId="3F9F1807" w14:textId="77777777" w:rsidR="00FC3186" w:rsidRDefault="00FC318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Voettekst indelingstabel"/>
    </w:tblPr>
    <w:tblGrid>
      <w:gridCol w:w="2630"/>
      <w:gridCol w:w="2630"/>
      <w:gridCol w:w="2631"/>
      <w:gridCol w:w="2631"/>
    </w:tblGrid>
    <w:tr w:rsidR="00C2098A" w14:paraId="4481D375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CBC4275" w14:textId="76A9EAE7" w:rsidR="00C2098A" w:rsidRDefault="00CA3DF1" w:rsidP="00684488">
          <w:pPr>
            <w:pStyle w:val="Voettekst"/>
          </w:pPr>
          <w:r w:rsidRPr="00CA3DF1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751EDA54" wp14:editId="3BAAC0A0">
                    <wp:extent cx="329184" cy="329184"/>
                    <wp:effectExtent l="0" t="0" r="0" b="0"/>
                    <wp:docPr id="16" name="Groep 102" title="E-mail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e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Vrije v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elijkbenige driehoe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BDFEE8D" id="Groep 102" o:spid="_x0000_s1026" alt="Titel: E-mailpictogram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FhKCGgsIAADrOAAADgAAAAAA&#10;AAAAAAAAAAAuAgAAZHJzL2Uyb0RvYy54bWxQSwECLQAUAAYACAAAACEAaEcb0NgAAAADAQAADwAA&#10;AAAAAAAAAAAAAABlCgAAZHJzL2Rvd25yZXYueG1sUEsFBgAAAAAEAAQA8wAAAGoLAAAAAA==&#10;">
                    <o:lock v:ext="edit" aspectratio="t"/>
                    <v:oval id="Ova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e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Vrije v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D4E30E2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20AC9A8F" wp14:editId="18B23106">
                    <wp:extent cx="329184" cy="329184"/>
                    <wp:effectExtent l="0" t="0" r="13970" b="13970"/>
                    <wp:docPr id="8" name="Groep 4" title="Twitter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kel rond het 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E8824D1" id="Groep 4" o:spid="_x0000_s1026" alt="Titel: Twitter-pictogram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9WmYSI4S&#10;AADiZAAADgAAAAAAAAAAAAAAAAAuAgAAZHJzL2Uyb0RvYy54bWxQSwECLQAUAAYACAAAACEAaEcb&#10;0NgAAAADAQAADwAAAAAAAAAAAAAAAADoFAAAZHJzL2Rvd25yZXYueG1sUEsFBgAAAAAEAAQA8wAA&#10;AO0VAAAAAA==&#10;">
                    <o:lock v:ext="edit" aspectratio="t"/>
                    <v:shape id="Cirkel rond het Twitter-symbo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BB638A6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070F7B31" wp14:editId="77F5A944">
                    <wp:extent cx="329184" cy="329184"/>
                    <wp:effectExtent l="0" t="0" r="13970" b="13970"/>
                    <wp:docPr id="9" name="Groep 10" title="Telefoon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1AB25A" id="Groep 10" o:spid="_x0000_s1026" alt="Titel: Telefoonpictogram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OPYsKIPEQAAd10AAA4AAAAAAAAAAAAAAAAALgIAAGRycy9lMm9Eb2MueG1sUEsB&#10;Ai0AFAAGAAgAAAAhAGhHG9DYAAAAAwEAAA8AAAAAAAAAAAAAAAAAaRMAAGRycy9kb3ducmV2Lnht&#10;bFBLBQYAAAAABAAEAPMAAABuFAAAAAA=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8A81D88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266B84D3" wp14:editId="05D35485">
                    <wp:extent cx="329184" cy="329184"/>
                    <wp:effectExtent l="0" t="0" r="13970" b="13970"/>
                    <wp:docPr id="12" name="Groep 16" title="LinkedIn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kel rond het LinkedIn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077780" id="Groep 16" o:spid="_x0000_s1026" alt="Titel: LinkedIn-pictogram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D5Yx7MnREAALBjAAAOAAAAAAAA&#10;AAAAAAAAAC4CAABkcnMvZTJvRG9jLnhtbFBLAQItABQABgAIAAAAIQBoRxvQ2AAAAAMBAAAPAAAA&#10;AAAAAAAAAAAAAPcTAABkcnMvZG93bnJldi54bWxQSwUGAAAAAAQABADzAAAA/BQAAAAA&#10;">
                    <o:lock v:ext="edit" aspectratio="t"/>
                    <v:shape id="Cirkel rond het LinkedIn-symbo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6085F556" w14:textId="77777777" w:rsidTr="00826A10">
      <w:sdt>
        <w:sdtPr>
          <w:id w:val="2059505472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4399FC4E" w14:textId="77777777" w:rsidR="00826A10" w:rsidRPr="00CA3DF1" w:rsidRDefault="00826A10" w:rsidP="00826A10">
              <w:pPr>
                <w:pStyle w:val="Voettekst"/>
              </w:pPr>
              <w:r>
                <w:rPr>
                  <w:lang w:bidi="nl-NL"/>
                </w:rPr>
                <w:t>E-mail</w:t>
              </w:r>
            </w:p>
          </w:tc>
        </w:sdtContent>
      </w:sdt>
      <w:sdt>
        <w:sdtPr>
          <w:id w:val="-350426300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05711D26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Twitter-handle</w:t>
              </w:r>
            </w:p>
          </w:tc>
        </w:sdtContent>
      </w:sdt>
      <w:sdt>
        <w:sdtPr>
          <w:id w:val="-100111087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5F77E1FE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Telefoonnummer</w:t>
              </w:r>
            </w:p>
          </w:tc>
        </w:sdtContent>
      </w:sdt>
      <w:sdt>
        <w:sdtPr>
          <w:id w:val="-1851867989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1525A70A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LinkedIn-URL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1C1C2" w14:textId="63801DAF" w:rsidR="00C2098A" w:rsidRDefault="00217980" w:rsidP="00217980">
        <w:pPr>
          <w:pStyle w:val="Voettekst"/>
          <w:rPr>
            <w:noProof/>
          </w:rPr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826A10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Indelingstabel voettekst voor contactgegevens"/>
    </w:tblPr>
    <w:tblGrid>
      <w:gridCol w:w="2630"/>
      <w:gridCol w:w="2630"/>
      <w:gridCol w:w="2631"/>
      <w:gridCol w:w="2631"/>
    </w:tblGrid>
    <w:tr w:rsidR="00217980" w14:paraId="03716FDE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DCD9102" w14:textId="77777777" w:rsidR="00217980" w:rsidRPr="004831F2" w:rsidRDefault="00217980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noProof/>
              <w:sz w:val="20"/>
              <w:szCs w:val="20"/>
              <w:lang w:bidi="nl-NL"/>
            </w:rPr>
            <mc:AlternateContent>
              <mc:Choice Requires="wpg">
                <w:drawing>
                  <wp:inline distT="0" distB="0" distL="0" distR="0" wp14:anchorId="175E18D5" wp14:editId="0FEB64CB">
                    <wp:extent cx="329184" cy="329184"/>
                    <wp:effectExtent l="0" t="0" r="0" b="0"/>
                    <wp:docPr id="27" name="Groe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e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Vrije v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elijkbenige driehoek 33" descr="e-mailpictogram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C4940D" id="Groep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BJhNgI&#10;GQgAAAM5AAAOAAAAAAAAAAAAAAAAAC4CAABkcnMvZTJvRG9jLnhtbFBLAQItABQABgAIAAAAIQBo&#10;RxvQ2AAAAAMBAAAPAAAAAAAAAAAAAAAAAHMKAABkcnMvZG93bnJldi54bWxQSwUGAAAAAAQABADz&#10;AAAAeAsAAAAA&#10;">
                    <o:lock v:ext="edit" aspectratio="t"/>
                    <v:oval id="Ova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e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Vrije v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33" o:spid="_x0000_s1032" type="#_x0000_t5" alt="e-mailpictogram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240B3F2" w14:textId="432F5C10" w:rsidR="00217980" w:rsidRPr="004831F2" w:rsidRDefault="002E62C2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noProof/>
              <w:sz w:val="20"/>
              <w:szCs w:val="20"/>
            </w:rPr>
            <mc:AlternateContent>
              <mc:Choice Requires="wps">
                <w:drawing>
                  <wp:inline distT="0" distB="0" distL="0" distR="0" wp14:anchorId="0AEBB997" wp14:editId="38671F35">
                    <wp:extent cx="329184" cy="329184"/>
                    <wp:effectExtent l="0" t="0" r="13970" b="13970"/>
                    <wp:docPr id="35" name="Cirkel rond het Twitter-symboo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29184" cy="329184"/>
                            </a:xfrm>
                            <a:custGeom>
                              <a:avLst/>
                              <a:gdLst>
                                <a:gd name="T0" fmla="*/ 1825 w 3441"/>
                                <a:gd name="T1" fmla="*/ 4 h 3441"/>
                                <a:gd name="T2" fmla="*/ 2029 w 3441"/>
                                <a:gd name="T3" fmla="*/ 29 h 3441"/>
                                <a:gd name="T4" fmla="*/ 2226 w 3441"/>
                                <a:gd name="T5" fmla="*/ 76 h 3441"/>
                                <a:gd name="T6" fmla="*/ 2412 w 3441"/>
                                <a:gd name="T7" fmla="*/ 146 h 3441"/>
                                <a:gd name="T8" fmla="*/ 2588 w 3441"/>
                                <a:gd name="T9" fmla="*/ 236 h 3441"/>
                                <a:gd name="T10" fmla="*/ 2752 w 3441"/>
                                <a:gd name="T11" fmla="*/ 344 h 3441"/>
                                <a:gd name="T12" fmla="*/ 2901 w 3441"/>
                                <a:gd name="T13" fmla="*/ 471 h 3441"/>
                                <a:gd name="T14" fmla="*/ 3035 w 3441"/>
                                <a:gd name="T15" fmla="*/ 613 h 3441"/>
                                <a:gd name="T16" fmla="*/ 3154 w 3441"/>
                                <a:gd name="T17" fmla="*/ 769 h 3441"/>
                                <a:gd name="T18" fmla="*/ 3253 w 3441"/>
                                <a:gd name="T19" fmla="*/ 939 h 3441"/>
                                <a:gd name="T20" fmla="*/ 3333 w 3441"/>
                                <a:gd name="T21" fmla="*/ 1121 h 3441"/>
                                <a:gd name="T22" fmla="*/ 3392 w 3441"/>
                                <a:gd name="T23" fmla="*/ 1313 h 3441"/>
                                <a:gd name="T24" fmla="*/ 3428 w 3441"/>
                                <a:gd name="T25" fmla="*/ 1513 h 3441"/>
                                <a:gd name="T26" fmla="*/ 3441 w 3441"/>
                                <a:gd name="T27" fmla="*/ 1721 h 3441"/>
                                <a:gd name="T28" fmla="*/ 3428 w 3441"/>
                                <a:gd name="T29" fmla="*/ 1929 h 3441"/>
                                <a:gd name="T30" fmla="*/ 3392 w 3441"/>
                                <a:gd name="T31" fmla="*/ 2130 h 3441"/>
                                <a:gd name="T32" fmla="*/ 3333 w 3441"/>
                                <a:gd name="T33" fmla="*/ 2321 h 3441"/>
                                <a:gd name="T34" fmla="*/ 3253 w 3441"/>
                                <a:gd name="T35" fmla="*/ 2502 h 3441"/>
                                <a:gd name="T36" fmla="*/ 3154 w 3441"/>
                                <a:gd name="T37" fmla="*/ 2672 h 3441"/>
                                <a:gd name="T38" fmla="*/ 3035 w 3441"/>
                                <a:gd name="T39" fmla="*/ 2829 h 3441"/>
                                <a:gd name="T40" fmla="*/ 2901 w 3441"/>
                                <a:gd name="T41" fmla="*/ 2972 h 3441"/>
                                <a:gd name="T42" fmla="*/ 2752 w 3441"/>
                                <a:gd name="T43" fmla="*/ 3097 h 3441"/>
                                <a:gd name="T44" fmla="*/ 2588 w 3441"/>
                                <a:gd name="T45" fmla="*/ 3206 h 3441"/>
                                <a:gd name="T46" fmla="*/ 2412 w 3441"/>
                                <a:gd name="T47" fmla="*/ 3296 h 3441"/>
                                <a:gd name="T48" fmla="*/ 2226 w 3441"/>
                                <a:gd name="T49" fmla="*/ 3365 h 3441"/>
                                <a:gd name="T50" fmla="*/ 2029 w 3441"/>
                                <a:gd name="T51" fmla="*/ 3414 h 3441"/>
                                <a:gd name="T52" fmla="*/ 1825 w 3441"/>
                                <a:gd name="T53" fmla="*/ 3438 h 3441"/>
                                <a:gd name="T54" fmla="*/ 1615 w 3441"/>
                                <a:gd name="T55" fmla="*/ 3438 h 3441"/>
                                <a:gd name="T56" fmla="*/ 1411 w 3441"/>
                                <a:gd name="T57" fmla="*/ 3414 h 3441"/>
                                <a:gd name="T58" fmla="*/ 1214 w 3441"/>
                                <a:gd name="T59" fmla="*/ 3365 h 3441"/>
                                <a:gd name="T60" fmla="*/ 1028 w 3441"/>
                                <a:gd name="T61" fmla="*/ 3296 h 3441"/>
                                <a:gd name="T62" fmla="*/ 852 w 3441"/>
                                <a:gd name="T63" fmla="*/ 3206 h 3441"/>
                                <a:gd name="T64" fmla="*/ 689 w 3441"/>
                                <a:gd name="T65" fmla="*/ 3097 h 3441"/>
                                <a:gd name="T66" fmla="*/ 539 w 3441"/>
                                <a:gd name="T67" fmla="*/ 2972 h 3441"/>
                                <a:gd name="T68" fmla="*/ 405 w 3441"/>
                                <a:gd name="T69" fmla="*/ 2829 h 3441"/>
                                <a:gd name="T70" fmla="*/ 287 w 3441"/>
                                <a:gd name="T71" fmla="*/ 2672 h 3441"/>
                                <a:gd name="T72" fmla="*/ 188 w 3441"/>
                                <a:gd name="T73" fmla="*/ 2502 h 3441"/>
                                <a:gd name="T74" fmla="*/ 108 w 3441"/>
                                <a:gd name="T75" fmla="*/ 2321 h 3441"/>
                                <a:gd name="T76" fmla="*/ 49 w 3441"/>
                                <a:gd name="T77" fmla="*/ 2130 h 3441"/>
                                <a:gd name="T78" fmla="*/ 13 w 3441"/>
                                <a:gd name="T79" fmla="*/ 1929 h 3441"/>
                                <a:gd name="T80" fmla="*/ 0 w 3441"/>
                                <a:gd name="T81" fmla="*/ 1721 h 3441"/>
                                <a:gd name="T82" fmla="*/ 13 w 3441"/>
                                <a:gd name="T83" fmla="*/ 1513 h 3441"/>
                                <a:gd name="T84" fmla="*/ 49 w 3441"/>
                                <a:gd name="T85" fmla="*/ 1313 h 3441"/>
                                <a:gd name="T86" fmla="*/ 108 w 3441"/>
                                <a:gd name="T87" fmla="*/ 1121 h 3441"/>
                                <a:gd name="T88" fmla="*/ 188 w 3441"/>
                                <a:gd name="T89" fmla="*/ 939 h 3441"/>
                                <a:gd name="T90" fmla="*/ 287 w 3441"/>
                                <a:gd name="T91" fmla="*/ 769 h 3441"/>
                                <a:gd name="T92" fmla="*/ 405 w 3441"/>
                                <a:gd name="T93" fmla="*/ 613 h 3441"/>
                                <a:gd name="T94" fmla="*/ 539 w 3441"/>
                                <a:gd name="T95" fmla="*/ 471 h 3441"/>
                                <a:gd name="T96" fmla="*/ 689 w 3441"/>
                                <a:gd name="T97" fmla="*/ 344 h 3441"/>
                                <a:gd name="T98" fmla="*/ 852 w 3441"/>
                                <a:gd name="T99" fmla="*/ 236 h 3441"/>
                                <a:gd name="T100" fmla="*/ 1028 w 3441"/>
                                <a:gd name="T101" fmla="*/ 146 h 3441"/>
                                <a:gd name="T102" fmla="*/ 1214 w 3441"/>
                                <a:gd name="T103" fmla="*/ 76 h 3441"/>
                                <a:gd name="T104" fmla="*/ 1411 w 3441"/>
                                <a:gd name="T105" fmla="*/ 29 h 3441"/>
                                <a:gd name="T106" fmla="*/ 1615 w 3441"/>
                                <a:gd name="T107" fmla="*/ 4 h 3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41" h="3441">
                                  <a:moveTo>
                                    <a:pt x="1720" y="0"/>
                                  </a:moveTo>
                                  <a:lnTo>
                                    <a:pt x="1825" y="4"/>
                                  </a:lnTo>
                                  <a:lnTo>
                                    <a:pt x="1929" y="13"/>
                                  </a:lnTo>
                                  <a:lnTo>
                                    <a:pt x="2029" y="29"/>
                                  </a:lnTo>
                                  <a:lnTo>
                                    <a:pt x="2129" y="50"/>
                                  </a:lnTo>
                                  <a:lnTo>
                                    <a:pt x="2226" y="76"/>
                                  </a:lnTo>
                                  <a:lnTo>
                                    <a:pt x="2320" y="108"/>
                                  </a:lnTo>
                                  <a:lnTo>
                                    <a:pt x="2412" y="146"/>
                                  </a:lnTo>
                                  <a:lnTo>
                                    <a:pt x="2502" y="188"/>
                                  </a:lnTo>
                                  <a:lnTo>
                                    <a:pt x="2588" y="236"/>
                                  </a:lnTo>
                                  <a:lnTo>
                                    <a:pt x="2672" y="287"/>
                                  </a:lnTo>
                                  <a:lnTo>
                                    <a:pt x="2752" y="344"/>
                                  </a:lnTo>
                                  <a:lnTo>
                                    <a:pt x="2828" y="406"/>
                                  </a:lnTo>
                                  <a:lnTo>
                                    <a:pt x="2901" y="471"/>
                                  </a:lnTo>
                                  <a:lnTo>
                                    <a:pt x="2971" y="540"/>
                                  </a:lnTo>
                                  <a:lnTo>
                                    <a:pt x="3035" y="613"/>
                                  </a:lnTo>
                                  <a:lnTo>
                                    <a:pt x="3096" y="690"/>
                                  </a:lnTo>
                                  <a:lnTo>
                                    <a:pt x="3154" y="769"/>
                                  </a:lnTo>
                                  <a:lnTo>
                                    <a:pt x="3205" y="853"/>
                                  </a:lnTo>
                                  <a:lnTo>
                                    <a:pt x="3253" y="939"/>
                                  </a:lnTo>
                                  <a:lnTo>
                                    <a:pt x="3295" y="1029"/>
                                  </a:lnTo>
                                  <a:lnTo>
                                    <a:pt x="3333" y="1121"/>
                                  </a:lnTo>
                                  <a:lnTo>
                                    <a:pt x="3364" y="1215"/>
                                  </a:lnTo>
                                  <a:lnTo>
                                    <a:pt x="3392" y="1313"/>
                                  </a:lnTo>
                                  <a:lnTo>
                                    <a:pt x="3412" y="1412"/>
                                  </a:lnTo>
                                  <a:lnTo>
                                    <a:pt x="3428" y="1513"/>
                                  </a:lnTo>
                                  <a:lnTo>
                                    <a:pt x="3438" y="1616"/>
                                  </a:lnTo>
                                  <a:lnTo>
                                    <a:pt x="3441" y="1721"/>
                                  </a:lnTo>
                                  <a:lnTo>
                                    <a:pt x="3438" y="1826"/>
                                  </a:lnTo>
                                  <a:lnTo>
                                    <a:pt x="3428" y="1929"/>
                                  </a:lnTo>
                                  <a:lnTo>
                                    <a:pt x="3412" y="2030"/>
                                  </a:lnTo>
                                  <a:lnTo>
                                    <a:pt x="3392" y="2130"/>
                                  </a:lnTo>
                                  <a:lnTo>
                                    <a:pt x="3364" y="2226"/>
                                  </a:lnTo>
                                  <a:lnTo>
                                    <a:pt x="3333" y="2321"/>
                                  </a:lnTo>
                                  <a:lnTo>
                                    <a:pt x="3295" y="2413"/>
                                  </a:lnTo>
                                  <a:lnTo>
                                    <a:pt x="3253" y="2502"/>
                                  </a:lnTo>
                                  <a:lnTo>
                                    <a:pt x="3205" y="2589"/>
                                  </a:lnTo>
                                  <a:lnTo>
                                    <a:pt x="3154" y="2672"/>
                                  </a:lnTo>
                                  <a:lnTo>
                                    <a:pt x="3096" y="2753"/>
                                  </a:lnTo>
                                  <a:lnTo>
                                    <a:pt x="3035" y="2829"/>
                                  </a:lnTo>
                                  <a:lnTo>
                                    <a:pt x="2971" y="2902"/>
                                  </a:lnTo>
                                  <a:lnTo>
                                    <a:pt x="2901" y="2972"/>
                                  </a:lnTo>
                                  <a:lnTo>
                                    <a:pt x="2828" y="3037"/>
                                  </a:lnTo>
                                  <a:lnTo>
                                    <a:pt x="2752" y="3097"/>
                                  </a:lnTo>
                                  <a:lnTo>
                                    <a:pt x="2672" y="3154"/>
                                  </a:lnTo>
                                  <a:lnTo>
                                    <a:pt x="2588" y="3206"/>
                                  </a:lnTo>
                                  <a:lnTo>
                                    <a:pt x="2502" y="3253"/>
                                  </a:lnTo>
                                  <a:lnTo>
                                    <a:pt x="2412" y="3296"/>
                                  </a:lnTo>
                                  <a:lnTo>
                                    <a:pt x="2320" y="3333"/>
                                  </a:lnTo>
                                  <a:lnTo>
                                    <a:pt x="2226" y="3365"/>
                                  </a:lnTo>
                                  <a:lnTo>
                                    <a:pt x="2129" y="3393"/>
                                  </a:lnTo>
                                  <a:lnTo>
                                    <a:pt x="2029" y="3414"/>
                                  </a:lnTo>
                                  <a:lnTo>
                                    <a:pt x="1929" y="3428"/>
                                  </a:lnTo>
                                  <a:lnTo>
                                    <a:pt x="1825" y="3438"/>
                                  </a:lnTo>
                                  <a:lnTo>
                                    <a:pt x="1720" y="3441"/>
                                  </a:lnTo>
                                  <a:lnTo>
                                    <a:pt x="1615" y="3438"/>
                                  </a:lnTo>
                                  <a:lnTo>
                                    <a:pt x="1513" y="3428"/>
                                  </a:lnTo>
                                  <a:lnTo>
                                    <a:pt x="1411" y="3414"/>
                                  </a:lnTo>
                                  <a:lnTo>
                                    <a:pt x="1312" y="3393"/>
                                  </a:lnTo>
                                  <a:lnTo>
                                    <a:pt x="1214" y="3365"/>
                                  </a:lnTo>
                                  <a:lnTo>
                                    <a:pt x="1120" y="3333"/>
                                  </a:lnTo>
                                  <a:lnTo>
                                    <a:pt x="1028" y="3296"/>
                                  </a:lnTo>
                                  <a:lnTo>
                                    <a:pt x="939" y="3253"/>
                                  </a:lnTo>
                                  <a:lnTo>
                                    <a:pt x="852" y="3206"/>
                                  </a:lnTo>
                                  <a:lnTo>
                                    <a:pt x="769" y="3154"/>
                                  </a:lnTo>
                                  <a:lnTo>
                                    <a:pt x="689" y="3097"/>
                                  </a:lnTo>
                                  <a:lnTo>
                                    <a:pt x="612" y="3037"/>
                                  </a:lnTo>
                                  <a:lnTo>
                                    <a:pt x="539" y="2972"/>
                                  </a:lnTo>
                                  <a:lnTo>
                                    <a:pt x="470" y="2902"/>
                                  </a:lnTo>
                                  <a:lnTo>
                                    <a:pt x="405" y="2829"/>
                                  </a:lnTo>
                                  <a:lnTo>
                                    <a:pt x="344" y="2753"/>
                                  </a:lnTo>
                                  <a:lnTo>
                                    <a:pt x="287" y="2672"/>
                                  </a:lnTo>
                                  <a:lnTo>
                                    <a:pt x="235" y="2589"/>
                                  </a:lnTo>
                                  <a:lnTo>
                                    <a:pt x="188" y="2502"/>
                                  </a:lnTo>
                                  <a:lnTo>
                                    <a:pt x="145" y="2413"/>
                                  </a:lnTo>
                                  <a:lnTo>
                                    <a:pt x="108" y="2321"/>
                                  </a:lnTo>
                                  <a:lnTo>
                                    <a:pt x="76" y="2226"/>
                                  </a:lnTo>
                                  <a:lnTo>
                                    <a:pt x="49" y="2130"/>
                                  </a:lnTo>
                                  <a:lnTo>
                                    <a:pt x="28" y="2030"/>
                                  </a:lnTo>
                                  <a:lnTo>
                                    <a:pt x="13" y="1929"/>
                                  </a:lnTo>
                                  <a:lnTo>
                                    <a:pt x="4" y="1826"/>
                                  </a:lnTo>
                                  <a:lnTo>
                                    <a:pt x="0" y="1721"/>
                                  </a:lnTo>
                                  <a:lnTo>
                                    <a:pt x="4" y="1616"/>
                                  </a:lnTo>
                                  <a:lnTo>
                                    <a:pt x="13" y="1513"/>
                                  </a:lnTo>
                                  <a:lnTo>
                                    <a:pt x="28" y="1412"/>
                                  </a:lnTo>
                                  <a:lnTo>
                                    <a:pt x="49" y="1313"/>
                                  </a:lnTo>
                                  <a:lnTo>
                                    <a:pt x="76" y="1215"/>
                                  </a:lnTo>
                                  <a:lnTo>
                                    <a:pt x="108" y="1121"/>
                                  </a:lnTo>
                                  <a:lnTo>
                                    <a:pt x="145" y="1029"/>
                                  </a:lnTo>
                                  <a:lnTo>
                                    <a:pt x="188" y="939"/>
                                  </a:lnTo>
                                  <a:lnTo>
                                    <a:pt x="235" y="853"/>
                                  </a:lnTo>
                                  <a:lnTo>
                                    <a:pt x="287" y="769"/>
                                  </a:lnTo>
                                  <a:lnTo>
                                    <a:pt x="344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0" y="540"/>
                                  </a:lnTo>
                                  <a:lnTo>
                                    <a:pt x="539" y="471"/>
                                  </a:lnTo>
                                  <a:lnTo>
                                    <a:pt x="612" y="406"/>
                                  </a:lnTo>
                                  <a:lnTo>
                                    <a:pt x="689" y="344"/>
                                  </a:lnTo>
                                  <a:lnTo>
                                    <a:pt x="769" y="287"/>
                                  </a:lnTo>
                                  <a:lnTo>
                                    <a:pt x="852" y="236"/>
                                  </a:lnTo>
                                  <a:lnTo>
                                    <a:pt x="939" y="188"/>
                                  </a:lnTo>
                                  <a:lnTo>
                                    <a:pt x="1028" y="146"/>
                                  </a:lnTo>
                                  <a:lnTo>
                                    <a:pt x="1120" y="108"/>
                                  </a:lnTo>
                                  <a:lnTo>
                                    <a:pt x="1214" y="76"/>
                                  </a:lnTo>
                                  <a:lnTo>
                                    <a:pt x="1312" y="50"/>
                                  </a:lnTo>
                                  <a:lnTo>
                                    <a:pt x="1411" y="29"/>
                                  </a:lnTo>
                                  <a:lnTo>
                                    <a:pt x="1513" y="13"/>
                                  </a:lnTo>
                                  <a:lnTo>
                                    <a:pt x="1615" y="4"/>
                                  </a:lnTo>
                                  <a:lnTo>
                                    <a:pt x="17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7804596" id="Cirkel rond het Twitter-symbool" o:spid="_x0000_s1026" style="width:25.9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41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<v:path arrowok="t" o:connecttype="custom" o:connectlocs="174589,383;194105,2774;212951,7271;230744,13967;247582,22577;263271,32909;277525,45058;290344,58643;301728,73567;311199,89830;318852,107241;324496,125608;327940,144741;329184,164640;327940,184538;324496,203767;318852,222039;311199,239354;301728,255617;290344,270637;277525,284317;263271,296275;247582,306703;230744,315313;212951,321913;194105,326601;174589,328897;154499,328897;134984,326601;116138,321913;98344,315313;81507,306703;65913,296275;51564,284317;38744,270637;27456,255617;17985,239354;10332,222039;4688,203767;1244,184538;0,164640;1244,144741;4688,125608;10332,107241;17985,89830;27456,73567;38744,58643;51564,45058;65913,32909;81507,22577;98344,13967;116138,7271;134984,2774;154499,383" o:connectangles="0,0,0,0,0,0,0,0,0,0,0,0,0,0,0,0,0,0,0,0,0,0,0,0,0,0,0,0,0,0,0,0,0,0,0,0,0,0,0,0,0,0,0,0,0,0,0,0,0,0,0,0,0,0"/>
                    <w10:anchorlock/>
                  </v:shape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74429EC" w14:textId="77777777" w:rsidR="00217980" w:rsidRPr="004831F2" w:rsidRDefault="00217980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noProof/>
              <w:sz w:val="20"/>
              <w:szCs w:val="20"/>
              <w:lang w:bidi="nl-NL"/>
            </w:rPr>
            <mc:AlternateContent>
              <mc:Choice Requires="wpg">
                <w:drawing>
                  <wp:inline distT="0" distB="0" distL="0" distR="0" wp14:anchorId="41944B98" wp14:editId="7124CF1F">
                    <wp:extent cx="329184" cy="329184"/>
                    <wp:effectExtent l="0" t="0" r="13970" b="13970"/>
                    <wp:docPr id="37" name="Groe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foonsymbool" descr="Pictogram Telefo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F11FDC" id="Groep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DEC/REPEQAAkl0AAA4AAAAAAAAAAAAAAAAALgIAAGRycy9lMm9Eb2MueG1sUEsB&#10;Ai0AFAAGAAgAAAAhAGhHG9DYAAAAAwEAAA8AAAAAAAAAAAAAAAAAaRMAAGRycy9kb3ducmV2Lnht&#10;bFBLBQYAAAAABAAEAPMAAABuFAAAAAA=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alt="Pictogram Telefo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0928DD" w14:textId="0C58D335" w:rsidR="00217980" w:rsidRDefault="00217980" w:rsidP="00217980">
          <w:pPr>
            <w:pStyle w:val="Voettekst"/>
          </w:pPr>
        </w:p>
      </w:tc>
    </w:tr>
    <w:tr w:rsidR="00217980" w14:paraId="3E985BE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1DD595D" w14:textId="181C0ABD" w:rsidR="00811117" w:rsidRPr="004831F2" w:rsidRDefault="00066F3D" w:rsidP="003C5528">
          <w:pPr>
            <w:pStyle w:val="Voettekst"/>
            <w:rPr>
              <w:sz w:val="20"/>
              <w:szCs w:val="20"/>
            </w:rPr>
          </w:pPr>
          <w:r w:rsidRPr="004831F2">
            <w:rPr>
              <w:sz w:val="20"/>
              <w:szCs w:val="20"/>
            </w:rPr>
            <w:t>tom.donker@xs4all.nl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027B335" w14:textId="09B1FD8D" w:rsidR="002E62C2" w:rsidRPr="004831F2" w:rsidRDefault="002E62C2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sz w:val="20"/>
              <w:szCs w:val="20"/>
            </w:rPr>
            <w:t>Nieuwesluizerweg 21</w:t>
          </w:r>
        </w:p>
        <w:p w14:paraId="1540EAEF" w14:textId="56AF5A4A" w:rsidR="002E62C2" w:rsidRPr="004831F2" w:rsidRDefault="002E62C2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sz w:val="20"/>
              <w:szCs w:val="20"/>
            </w:rPr>
            <w:t>1774 PD Slootdorp</w:t>
          </w:r>
        </w:p>
        <w:p w14:paraId="13BA03BA" w14:textId="740DF650" w:rsidR="00811117" w:rsidRPr="004831F2" w:rsidRDefault="00811117" w:rsidP="00217980">
          <w:pPr>
            <w:pStyle w:val="Voettekst"/>
            <w:rPr>
              <w:sz w:val="20"/>
              <w:szCs w:val="20"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22DC039" w14:textId="792E59F3" w:rsidR="00811117" w:rsidRPr="004831F2" w:rsidRDefault="002E62C2" w:rsidP="00217980">
          <w:pPr>
            <w:pStyle w:val="Voettekst"/>
            <w:rPr>
              <w:sz w:val="20"/>
              <w:szCs w:val="20"/>
            </w:rPr>
          </w:pPr>
          <w:r w:rsidRPr="004831F2">
            <w:rPr>
              <w:sz w:val="20"/>
              <w:szCs w:val="20"/>
            </w:rPr>
            <w:t>06 23333109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03439C1" w14:textId="5933B24A" w:rsidR="00811117" w:rsidRPr="00C2098A" w:rsidRDefault="00811117" w:rsidP="002E62C2">
          <w:pPr>
            <w:pStyle w:val="Voettekst"/>
            <w:jc w:val="left"/>
          </w:pPr>
        </w:p>
      </w:tc>
    </w:tr>
  </w:tbl>
  <w:p w14:paraId="760BA9DA" w14:textId="77777777" w:rsidR="00217980" w:rsidRDefault="002179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1B42" w14:textId="77777777" w:rsidR="00FC3186" w:rsidRDefault="00FC3186" w:rsidP="00713050">
      <w:pPr>
        <w:spacing w:line="240" w:lineRule="auto"/>
      </w:pPr>
      <w:r>
        <w:separator/>
      </w:r>
    </w:p>
  </w:footnote>
  <w:footnote w:type="continuationSeparator" w:id="0">
    <w:p w14:paraId="66A9470A" w14:textId="77777777" w:rsidR="00FC3186" w:rsidRDefault="00FC318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Indelingstabel koptekst vervolgpagina"/>
    </w:tblPr>
    <w:tblGrid>
      <w:gridCol w:w="3787"/>
      <w:gridCol w:w="6735"/>
    </w:tblGrid>
    <w:tr w:rsidR="001A5CA9" w:rsidRPr="00F207C0" w14:paraId="7B96DDC2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0CE24B52" w14:textId="5F75D3E0" w:rsidR="00826A10" w:rsidRPr="00906BEE" w:rsidRDefault="001913F8" w:rsidP="00826A10">
          <w:pPr>
            <w:pStyle w:val="Initialen"/>
          </w:pPr>
          <w:sdt>
            <w:sdtPr>
              <w:alias w:val="Uw initialen:"/>
              <w:tag w:val="Uw initialen:"/>
              <w:id w:val="1185324316"/>
              <w:temporary/>
              <w:showingPlcHdr/>
              <w15:appearance w15:val="hidden"/>
            </w:sdtPr>
            <w:sdtEndPr/>
            <w:sdtContent>
              <w:r w:rsidR="00D45EAB">
                <w:rPr>
                  <w:lang w:bidi="nl-NL"/>
                </w:rPr>
                <w:t>uN</w:t>
              </w:r>
            </w:sdtContent>
          </w:sdt>
        </w:p>
        <w:p w14:paraId="6070513E" w14:textId="77777777" w:rsidR="001A5CA9" w:rsidRPr="00F207C0" w:rsidRDefault="001A5CA9" w:rsidP="001A5CA9">
          <w:pPr>
            <w:pStyle w:val="Initialen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raster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Indelingstabel koptekst"/>
          </w:tblPr>
          <w:tblGrid>
            <w:gridCol w:w="6735"/>
          </w:tblGrid>
          <w:tr w:rsidR="001A5CA9" w14:paraId="5EF741B4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4FE9AA2A" w14:textId="77777777" w:rsidR="001A5CA9" w:rsidRPr="009B3C40" w:rsidRDefault="001913F8" w:rsidP="001A5CA9">
                <w:pPr>
                  <w:pStyle w:val="Kop1"/>
                </w:pPr>
                <w:sdt>
                  <w:sdtPr>
                    <w:alias w:val="Voer uw naam in:"/>
                    <w:tag w:val="Voer uw naam in:"/>
                    <w:id w:val="185027472"/>
                    <w:placeholder>
                      <w:docPart w:val="F3514B73A61445588A501E734721A565"/>
                    </w:placeholder>
                    <w:showingPlcHdr/>
                    <w15:appearance w15:val="hidden"/>
                  </w:sdtPr>
                  <w:sdtEndPr/>
                  <w:sdtContent>
                    <w:r w:rsidR="00D97A41">
                      <w:rPr>
                        <w:lang w:bidi="nl-NL"/>
                      </w:rPr>
                      <w:t>Uw naam</w:t>
                    </w:r>
                  </w:sdtContent>
                </w:sdt>
              </w:p>
              <w:p w14:paraId="5231E3A6" w14:textId="77777777" w:rsidR="001A5CA9" w:rsidRDefault="001A5CA9" w:rsidP="001A5CA9">
                <w:pPr>
                  <w:pStyle w:val="Kop2"/>
                </w:pPr>
              </w:p>
            </w:tc>
          </w:tr>
        </w:tbl>
        <w:p w14:paraId="4EA06D88" w14:textId="77777777" w:rsidR="001A5CA9" w:rsidRPr="00F207C0" w:rsidRDefault="001A5CA9" w:rsidP="001A5CA9"/>
      </w:tc>
    </w:tr>
  </w:tbl>
  <w:p w14:paraId="0D46BA6F" w14:textId="3834DFAD" w:rsidR="00CC2038" w:rsidRDefault="00FB0EC9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4AF7103" wp14:editId="298F2F85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ode rechthoek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Witte cirkel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ode cirkel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93BB88" id="Groep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">
              <v:rect id="Rode rechthoe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Witte cirkel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ode cirkel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37F4D"/>
    <w:multiLevelType w:val="hybridMultilevel"/>
    <w:tmpl w:val="A216A45A"/>
    <w:lvl w:ilvl="0" w:tplc="AF38692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6014"/>
    <w:multiLevelType w:val="hybridMultilevel"/>
    <w:tmpl w:val="3F065ECE"/>
    <w:lvl w:ilvl="0" w:tplc="49A82372">
      <w:start w:val="17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F3E68"/>
    <w:multiLevelType w:val="hybridMultilevel"/>
    <w:tmpl w:val="F12CBA44"/>
    <w:lvl w:ilvl="0" w:tplc="44167430">
      <w:start w:val="17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7786">
    <w:abstractNumId w:val="9"/>
  </w:num>
  <w:num w:numId="2" w16cid:durableId="1779518647">
    <w:abstractNumId w:val="7"/>
  </w:num>
  <w:num w:numId="3" w16cid:durableId="2117362761">
    <w:abstractNumId w:val="6"/>
  </w:num>
  <w:num w:numId="4" w16cid:durableId="1225334644">
    <w:abstractNumId w:val="5"/>
  </w:num>
  <w:num w:numId="5" w16cid:durableId="1913272032">
    <w:abstractNumId w:val="4"/>
  </w:num>
  <w:num w:numId="6" w16cid:durableId="700014704">
    <w:abstractNumId w:val="8"/>
  </w:num>
  <w:num w:numId="7" w16cid:durableId="759910030">
    <w:abstractNumId w:val="3"/>
  </w:num>
  <w:num w:numId="8" w16cid:durableId="573393011">
    <w:abstractNumId w:val="2"/>
  </w:num>
  <w:num w:numId="9" w16cid:durableId="1536771673">
    <w:abstractNumId w:val="1"/>
  </w:num>
  <w:num w:numId="10" w16cid:durableId="1998415777">
    <w:abstractNumId w:val="0"/>
  </w:num>
  <w:num w:numId="11" w16cid:durableId="119349205">
    <w:abstractNumId w:val="10"/>
  </w:num>
  <w:num w:numId="12" w16cid:durableId="747457855">
    <w:abstractNumId w:val="12"/>
  </w:num>
  <w:num w:numId="13" w16cid:durableId="640692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0C"/>
    <w:rsid w:val="0000216A"/>
    <w:rsid w:val="00066F3D"/>
    <w:rsid w:val="00091382"/>
    <w:rsid w:val="0009273C"/>
    <w:rsid w:val="000A07DA"/>
    <w:rsid w:val="000A2BFA"/>
    <w:rsid w:val="000B0619"/>
    <w:rsid w:val="000B61CA"/>
    <w:rsid w:val="000D401E"/>
    <w:rsid w:val="000F7610"/>
    <w:rsid w:val="00113218"/>
    <w:rsid w:val="00114ED7"/>
    <w:rsid w:val="001300CA"/>
    <w:rsid w:val="001363EF"/>
    <w:rsid w:val="001371C4"/>
    <w:rsid w:val="0014066A"/>
    <w:rsid w:val="00140B0E"/>
    <w:rsid w:val="00166E3F"/>
    <w:rsid w:val="001913F8"/>
    <w:rsid w:val="001A491C"/>
    <w:rsid w:val="001A5CA9"/>
    <w:rsid w:val="001B2AC1"/>
    <w:rsid w:val="001B403A"/>
    <w:rsid w:val="001C7F60"/>
    <w:rsid w:val="001D04F9"/>
    <w:rsid w:val="001D2B99"/>
    <w:rsid w:val="001E4363"/>
    <w:rsid w:val="001F4583"/>
    <w:rsid w:val="001F6F02"/>
    <w:rsid w:val="00215785"/>
    <w:rsid w:val="00217980"/>
    <w:rsid w:val="002225F1"/>
    <w:rsid w:val="00242D78"/>
    <w:rsid w:val="00243DB5"/>
    <w:rsid w:val="00271662"/>
    <w:rsid w:val="0027404F"/>
    <w:rsid w:val="00290AAA"/>
    <w:rsid w:val="00293B83"/>
    <w:rsid w:val="002B091C"/>
    <w:rsid w:val="002C2CDD"/>
    <w:rsid w:val="002D45C6"/>
    <w:rsid w:val="002E62C2"/>
    <w:rsid w:val="002F03FA"/>
    <w:rsid w:val="00313E86"/>
    <w:rsid w:val="00317824"/>
    <w:rsid w:val="00333CD3"/>
    <w:rsid w:val="00340071"/>
    <w:rsid w:val="00340365"/>
    <w:rsid w:val="00342B64"/>
    <w:rsid w:val="00364079"/>
    <w:rsid w:val="0038354E"/>
    <w:rsid w:val="003C5528"/>
    <w:rsid w:val="003D03E5"/>
    <w:rsid w:val="003D2EC0"/>
    <w:rsid w:val="003D3DED"/>
    <w:rsid w:val="003F217C"/>
    <w:rsid w:val="004077FB"/>
    <w:rsid w:val="004216D4"/>
    <w:rsid w:val="004238E1"/>
    <w:rsid w:val="00424458"/>
    <w:rsid w:val="004244FF"/>
    <w:rsid w:val="00424DD9"/>
    <w:rsid w:val="004305E4"/>
    <w:rsid w:val="004359B9"/>
    <w:rsid w:val="0046104A"/>
    <w:rsid w:val="004717C5"/>
    <w:rsid w:val="004831F2"/>
    <w:rsid w:val="004A24CC"/>
    <w:rsid w:val="004A7E55"/>
    <w:rsid w:val="004C3096"/>
    <w:rsid w:val="00510D90"/>
    <w:rsid w:val="00523479"/>
    <w:rsid w:val="00543D04"/>
    <w:rsid w:val="00543DB7"/>
    <w:rsid w:val="0056198E"/>
    <w:rsid w:val="005729B0"/>
    <w:rsid w:val="00583E4F"/>
    <w:rsid w:val="005C75E1"/>
    <w:rsid w:val="00641630"/>
    <w:rsid w:val="00655D78"/>
    <w:rsid w:val="006807E0"/>
    <w:rsid w:val="00684488"/>
    <w:rsid w:val="00692A58"/>
    <w:rsid w:val="006A3CE7"/>
    <w:rsid w:val="006A7746"/>
    <w:rsid w:val="006C4C50"/>
    <w:rsid w:val="006D4963"/>
    <w:rsid w:val="006D76B1"/>
    <w:rsid w:val="006E6E34"/>
    <w:rsid w:val="006F380E"/>
    <w:rsid w:val="00713050"/>
    <w:rsid w:val="00726197"/>
    <w:rsid w:val="00737532"/>
    <w:rsid w:val="00741125"/>
    <w:rsid w:val="00746F7F"/>
    <w:rsid w:val="00751740"/>
    <w:rsid w:val="007569C1"/>
    <w:rsid w:val="00763832"/>
    <w:rsid w:val="00772919"/>
    <w:rsid w:val="00787BFD"/>
    <w:rsid w:val="007C7B07"/>
    <w:rsid w:val="007D2696"/>
    <w:rsid w:val="007D2FD2"/>
    <w:rsid w:val="007D31F0"/>
    <w:rsid w:val="007D406E"/>
    <w:rsid w:val="007D593A"/>
    <w:rsid w:val="007D6458"/>
    <w:rsid w:val="007D67DF"/>
    <w:rsid w:val="00811117"/>
    <w:rsid w:val="00823C54"/>
    <w:rsid w:val="00826A10"/>
    <w:rsid w:val="00841146"/>
    <w:rsid w:val="0088504C"/>
    <w:rsid w:val="0089382B"/>
    <w:rsid w:val="0089758E"/>
    <w:rsid w:val="008A1907"/>
    <w:rsid w:val="008A2675"/>
    <w:rsid w:val="008A4E1C"/>
    <w:rsid w:val="008C3BB1"/>
    <w:rsid w:val="008C6BCA"/>
    <w:rsid w:val="008C7B50"/>
    <w:rsid w:val="008D35C3"/>
    <w:rsid w:val="008E38D8"/>
    <w:rsid w:val="008E4B30"/>
    <w:rsid w:val="008E7BD5"/>
    <w:rsid w:val="00906BEE"/>
    <w:rsid w:val="0092198B"/>
    <w:rsid w:val="009243E7"/>
    <w:rsid w:val="00985D58"/>
    <w:rsid w:val="009B3C40"/>
    <w:rsid w:val="009F7AD9"/>
    <w:rsid w:val="00A20D9A"/>
    <w:rsid w:val="00A42540"/>
    <w:rsid w:val="00A50939"/>
    <w:rsid w:val="00A67E0C"/>
    <w:rsid w:val="00A83413"/>
    <w:rsid w:val="00AA35F3"/>
    <w:rsid w:val="00AA6A40"/>
    <w:rsid w:val="00AA75F6"/>
    <w:rsid w:val="00AB411A"/>
    <w:rsid w:val="00AC4713"/>
    <w:rsid w:val="00AD00FD"/>
    <w:rsid w:val="00AF0A8E"/>
    <w:rsid w:val="00B27019"/>
    <w:rsid w:val="00B5664D"/>
    <w:rsid w:val="00B56BC2"/>
    <w:rsid w:val="00B73E9E"/>
    <w:rsid w:val="00B76A83"/>
    <w:rsid w:val="00B93955"/>
    <w:rsid w:val="00BA5B40"/>
    <w:rsid w:val="00BA69C3"/>
    <w:rsid w:val="00BD0206"/>
    <w:rsid w:val="00BE705F"/>
    <w:rsid w:val="00C2098A"/>
    <w:rsid w:val="00C27C5C"/>
    <w:rsid w:val="00C32A59"/>
    <w:rsid w:val="00C5444A"/>
    <w:rsid w:val="00C612DA"/>
    <w:rsid w:val="00C62C50"/>
    <w:rsid w:val="00C7741E"/>
    <w:rsid w:val="00C875AB"/>
    <w:rsid w:val="00CA3DF1"/>
    <w:rsid w:val="00CA4581"/>
    <w:rsid w:val="00CC2038"/>
    <w:rsid w:val="00CE18D5"/>
    <w:rsid w:val="00D04109"/>
    <w:rsid w:val="00D113C5"/>
    <w:rsid w:val="00D13052"/>
    <w:rsid w:val="00D25BEC"/>
    <w:rsid w:val="00D45EAB"/>
    <w:rsid w:val="00D65E01"/>
    <w:rsid w:val="00D73B39"/>
    <w:rsid w:val="00D97A41"/>
    <w:rsid w:val="00DC3674"/>
    <w:rsid w:val="00DC51E9"/>
    <w:rsid w:val="00DD3CF6"/>
    <w:rsid w:val="00DD6416"/>
    <w:rsid w:val="00DF166E"/>
    <w:rsid w:val="00DF4E0A"/>
    <w:rsid w:val="00DF5FEE"/>
    <w:rsid w:val="00E02DCD"/>
    <w:rsid w:val="00E12C60"/>
    <w:rsid w:val="00E22E87"/>
    <w:rsid w:val="00E350C6"/>
    <w:rsid w:val="00E53A56"/>
    <w:rsid w:val="00E57630"/>
    <w:rsid w:val="00E64E9A"/>
    <w:rsid w:val="00E86C2B"/>
    <w:rsid w:val="00E9038A"/>
    <w:rsid w:val="00EB2D52"/>
    <w:rsid w:val="00EB4A0B"/>
    <w:rsid w:val="00EF7CC9"/>
    <w:rsid w:val="00EF7CFD"/>
    <w:rsid w:val="00F207C0"/>
    <w:rsid w:val="00F20AE5"/>
    <w:rsid w:val="00F21C0B"/>
    <w:rsid w:val="00F47E97"/>
    <w:rsid w:val="00F61738"/>
    <w:rsid w:val="00F645C7"/>
    <w:rsid w:val="00FA5FB5"/>
    <w:rsid w:val="00FB0EC9"/>
    <w:rsid w:val="00FC3186"/>
    <w:rsid w:val="00FF424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2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BEE"/>
  </w:style>
  <w:style w:type="paragraph" w:styleId="Kop1">
    <w:name w:val="heading 1"/>
    <w:basedOn w:val="Standaard"/>
    <w:link w:val="Kop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raster">
    <w:name w:val="Table Grid"/>
    <w:basedOn w:val="Standaardtabe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E22E87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3D03E5"/>
    <w:rPr>
      <w:color w:val="595959" w:themeColor="text1" w:themeTint="A6"/>
    </w:rPr>
  </w:style>
  <w:style w:type="character" w:customStyle="1" w:styleId="Kop4Char">
    <w:name w:val="Kop 4 Char"/>
    <w:basedOn w:val="Standaardalinea-lettertype"/>
    <w:link w:val="Kop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Koptekst">
    <w:name w:val="header"/>
    <w:basedOn w:val="Standaard"/>
    <w:link w:val="KoptekstChar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ard"/>
    <w:next w:val="Kop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KoptekstChar">
    <w:name w:val="Koptekst Char"/>
    <w:basedOn w:val="Standaardalinea-lettertype"/>
    <w:link w:val="Koptekst"/>
    <w:uiPriority w:val="99"/>
    <w:rsid w:val="0088504C"/>
  </w:style>
  <w:style w:type="paragraph" w:styleId="Voettekst">
    <w:name w:val="footer"/>
    <w:basedOn w:val="Standaard"/>
    <w:link w:val="Voettekst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88504C"/>
    <w:rPr>
      <w:rFonts w:asciiTheme="majorHAnsi" w:hAnsiTheme="majorHAnsi"/>
      <w:cap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5F6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A75F6"/>
  </w:style>
  <w:style w:type="paragraph" w:styleId="Bloktekst">
    <w:name w:val="Block Text"/>
    <w:basedOn w:val="Standaard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A75F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A75F6"/>
  </w:style>
  <w:style w:type="paragraph" w:styleId="Plattetekst2">
    <w:name w:val="Body Text 2"/>
    <w:basedOn w:val="Standaard"/>
    <w:link w:val="Plattetekst2Char"/>
    <w:uiPriority w:val="99"/>
    <w:semiHidden/>
    <w:unhideWhenUsed/>
    <w:rsid w:val="00AA75F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A75F6"/>
  </w:style>
  <w:style w:type="paragraph" w:styleId="Plattetekst3">
    <w:name w:val="Body Text 3"/>
    <w:basedOn w:val="Standaard"/>
    <w:link w:val="Platteteks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A75F6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A75F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A75F6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A75F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A75F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A75F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A75F6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A75F6"/>
  </w:style>
  <w:style w:type="table" w:styleId="Kleurrijkraster">
    <w:name w:val="Colorful Grid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A75F6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5F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5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5F6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A75F6"/>
  </w:style>
  <w:style w:type="character" w:customStyle="1" w:styleId="DatumChar">
    <w:name w:val="Datum Char"/>
    <w:basedOn w:val="Standaardalinea-lettertype"/>
    <w:link w:val="Datum"/>
    <w:uiPriority w:val="99"/>
    <w:semiHidden/>
    <w:rsid w:val="00AA75F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A75F6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A75F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A75F6"/>
  </w:style>
  <w:style w:type="character" w:styleId="Nadruk">
    <w:name w:val="Emphasis"/>
    <w:basedOn w:val="Standaardalinea-lettertype"/>
    <w:uiPriority w:val="10"/>
    <w:semiHidden/>
    <w:unhideWhenUsed/>
    <w:rsid w:val="00AA75F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A75F6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5F6"/>
    <w:rPr>
      <w:szCs w:val="20"/>
    </w:rPr>
  </w:style>
  <w:style w:type="table" w:styleId="Rastertabel1licht">
    <w:name w:val="Grid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-acroniem">
    <w:name w:val="HTML Acronym"/>
    <w:basedOn w:val="Standaardalinea-lettertype"/>
    <w:uiPriority w:val="99"/>
    <w:semiHidden/>
    <w:unhideWhenUsed/>
    <w:rsid w:val="00AA75F6"/>
  </w:style>
  <w:style w:type="paragraph" w:styleId="HTML-adres">
    <w:name w:val="HTML Address"/>
    <w:basedOn w:val="Standaard"/>
    <w:link w:val="HTML-adre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A75F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AA75F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A75F6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D03E5"/>
    <w:rPr>
      <w:i/>
      <w:iCs/>
      <w:color w:val="D0181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AA75F6"/>
  </w:style>
  <w:style w:type="paragraph" w:styleId="Lijst">
    <w:name w:val="List"/>
    <w:basedOn w:val="Standaard"/>
    <w:uiPriority w:val="99"/>
    <w:semiHidden/>
    <w:unhideWhenUsed/>
    <w:rsid w:val="00AA75F6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AA75F6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AA75F6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AA75F6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AA75F6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AA75F6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A75F6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AA75F6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A75F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A75F6"/>
  </w:style>
  <w:style w:type="character" w:styleId="Paginanummer">
    <w:name w:val="page number"/>
    <w:basedOn w:val="Standaardalinea-lettertype"/>
    <w:uiPriority w:val="99"/>
    <w:semiHidden/>
    <w:unhideWhenUsed/>
    <w:rsid w:val="00AA75F6"/>
  </w:style>
  <w:style w:type="table" w:styleId="Onopgemaaktetabel1">
    <w:name w:val="Plain Table 1"/>
    <w:basedOn w:val="Standaardtabe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A75F6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A75F6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A75F6"/>
  </w:style>
  <w:style w:type="character" w:customStyle="1" w:styleId="AanhefChar">
    <w:name w:val="Aanhef Char"/>
    <w:basedOn w:val="Standaardalinea-lettertype"/>
    <w:link w:val="Aanhef"/>
    <w:uiPriority w:val="99"/>
    <w:semiHidden/>
    <w:rsid w:val="00AA75F6"/>
  </w:style>
  <w:style w:type="paragraph" w:styleId="Handtekening">
    <w:name w:val="Signature"/>
    <w:basedOn w:val="Standaard"/>
    <w:link w:val="Handteken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A75F6"/>
  </w:style>
  <w:style w:type="character" w:styleId="Zwaar">
    <w:name w:val="Strong"/>
    <w:basedOn w:val="Standaardalinea-lettertype"/>
    <w:uiPriority w:val="22"/>
    <w:unhideWhenUsed/>
    <w:qFormat/>
    <w:rsid w:val="00AA75F6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A75F6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A75F6"/>
  </w:style>
  <w:style w:type="table" w:styleId="Professioneletabel">
    <w:name w:val="Table Professional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AA75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AA75F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AA75F6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A75F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A75F6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A75F6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A75F6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A75F6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A75F6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do\AppData\Local\Microsoft\Office\16.0\DTS\nl-NL%7b2ED036AB-41E9-4D83-AC8B-2ACD7D4B3D98%7d\%7bF2A2201F-202C-471A-AA35-D8924CD883E9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36D7EB00F4DF6935EE0A8DD0BA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DE0C6F-4C71-4351-BC76-A6D093145675}"/>
      </w:docPartPr>
      <w:docPartBody>
        <w:p w:rsidR="00581F5F" w:rsidRDefault="005E746F">
          <w:pPr>
            <w:pStyle w:val="65236D7EB00F4DF6935EE0A8DD0BAE5F"/>
          </w:pPr>
          <w:r w:rsidRPr="00906BEE">
            <w:rPr>
              <w:lang w:bidi="nl-NL"/>
            </w:rPr>
            <w:t>Doelstelling</w:t>
          </w:r>
        </w:p>
      </w:docPartBody>
    </w:docPart>
    <w:docPart>
      <w:docPartPr>
        <w:name w:val="CEC53E28D5FC49538D12EFFA9E3A01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EBC22-A6DD-4121-BE26-3F54ED0093BE}"/>
      </w:docPartPr>
      <w:docPartBody>
        <w:p w:rsidR="00581F5F" w:rsidRDefault="005E746F">
          <w:pPr>
            <w:pStyle w:val="CEC53E28D5FC49538D12EFFA9E3A017E"/>
          </w:pPr>
          <w:r w:rsidRPr="00906BEE">
            <w:rPr>
              <w:lang w:bidi="nl-NL"/>
            </w:rPr>
            <w:t>Vaardigheden</w:t>
          </w:r>
        </w:p>
      </w:docPartBody>
    </w:docPart>
    <w:docPart>
      <w:docPartPr>
        <w:name w:val="4ED6A25C121F429E8A07054FCAA3AF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606752-40A5-410C-9AA2-39CA63B8413F}"/>
      </w:docPartPr>
      <w:docPartBody>
        <w:p w:rsidR="00581F5F" w:rsidRDefault="005E746F">
          <w:pPr>
            <w:pStyle w:val="4ED6A25C121F429E8A07054FCAA3AFB7"/>
          </w:pPr>
          <w:r>
            <w:rPr>
              <w:lang w:bidi="nl-NL"/>
            </w:rPr>
            <w:t>Uw naam</w:t>
          </w:r>
        </w:p>
      </w:docPartBody>
    </w:docPart>
    <w:docPart>
      <w:docPartPr>
        <w:name w:val="DB91CC951E5B475EAAFA9E3B300D99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7AC7E-3A3E-4FCB-8CB2-18DA12019408}"/>
      </w:docPartPr>
      <w:docPartBody>
        <w:p w:rsidR="00581F5F" w:rsidRDefault="005E746F">
          <w:pPr>
            <w:pStyle w:val="DB91CC951E5B475EAAFA9E3B300D99F1"/>
          </w:pPr>
          <w:r w:rsidRPr="007D6458">
            <w:rPr>
              <w:lang w:bidi="nl-NL"/>
            </w:rPr>
            <w:t>Beroep of bedrijfstak</w:t>
          </w:r>
        </w:p>
      </w:docPartBody>
    </w:docPart>
    <w:docPart>
      <w:docPartPr>
        <w:name w:val="D2B2BA3B72234913A21CE5FB4C901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7FE22C-1B66-462D-A999-9F7D372ADBB8}"/>
      </w:docPartPr>
      <w:docPartBody>
        <w:p w:rsidR="00581F5F" w:rsidRDefault="005E746F">
          <w:pPr>
            <w:pStyle w:val="D2B2BA3B72234913A21CE5FB4C901E62"/>
          </w:pPr>
          <w:r w:rsidRPr="00906BEE">
            <w:rPr>
              <w:lang w:bidi="nl-NL"/>
            </w:rPr>
            <w:t>Werkervaring</w:t>
          </w:r>
        </w:p>
      </w:docPartBody>
    </w:docPart>
    <w:docPart>
      <w:docPartPr>
        <w:name w:val="D30740202C134178B88A643AE3C1B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B81AF-6884-4570-9BA4-6E5876805276}"/>
      </w:docPartPr>
      <w:docPartBody>
        <w:p w:rsidR="00581F5F" w:rsidRDefault="005E746F">
          <w:pPr>
            <w:pStyle w:val="D30740202C134178B88A643AE3C1BE45"/>
          </w:pPr>
          <w:r w:rsidRPr="00906BEE">
            <w:rPr>
              <w:lang w:bidi="nl-NL"/>
            </w:rPr>
            <w:t>Opleiding</w:t>
          </w:r>
        </w:p>
      </w:docPartBody>
    </w:docPart>
    <w:docPart>
      <w:docPartPr>
        <w:name w:val="F3514B73A61445588A501E734721A5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362C7-4123-4345-B34C-0DE57B7466F1}"/>
      </w:docPartPr>
      <w:docPartBody>
        <w:p w:rsidR="00581F5F" w:rsidRDefault="005E746F">
          <w:pPr>
            <w:pStyle w:val="F3514B73A61445588A501E734721A565"/>
          </w:pPr>
          <w:r w:rsidRPr="00906BEE">
            <w:rPr>
              <w:lang w:bidi="nl-NL"/>
            </w:rPr>
            <w:t>Onderwijsinstelling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5F"/>
    <w:rsid w:val="0056198E"/>
    <w:rsid w:val="00581F5F"/>
    <w:rsid w:val="005E746F"/>
    <w:rsid w:val="0066282A"/>
    <w:rsid w:val="00685199"/>
    <w:rsid w:val="00BB1809"/>
    <w:rsid w:val="00C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5236D7EB00F4DF6935EE0A8DD0BAE5F">
    <w:name w:val="65236D7EB00F4DF6935EE0A8DD0BAE5F"/>
  </w:style>
  <w:style w:type="paragraph" w:customStyle="1" w:styleId="CEC53E28D5FC49538D12EFFA9E3A017E">
    <w:name w:val="CEC53E28D5FC49538D12EFFA9E3A017E"/>
  </w:style>
  <w:style w:type="paragraph" w:customStyle="1" w:styleId="4ED6A25C121F429E8A07054FCAA3AFB7">
    <w:name w:val="4ED6A25C121F429E8A07054FCAA3AFB7"/>
  </w:style>
  <w:style w:type="paragraph" w:customStyle="1" w:styleId="DB91CC951E5B475EAAFA9E3B300D99F1">
    <w:name w:val="DB91CC951E5B475EAAFA9E3B300D99F1"/>
  </w:style>
  <w:style w:type="paragraph" w:customStyle="1" w:styleId="D2B2BA3B72234913A21CE5FB4C901E62">
    <w:name w:val="D2B2BA3B72234913A21CE5FB4C901E62"/>
  </w:style>
  <w:style w:type="paragraph" w:customStyle="1" w:styleId="D30740202C134178B88A643AE3C1BE45">
    <w:name w:val="D30740202C134178B88A643AE3C1BE45"/>
  </w:style>
  <w:style w:type="paragraph" w:customStyle="1" w:styleId="F3514B73A61445588A501E734721A565">
    <w:name w:val="F3514B73A61445588A501E734721A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C:\Users\tomdo\AppData\Local\Microsoft\Office\16.0\DTS\nl-NL{2ED036AB-41E9-4D83-AC8B-2ACD7D4B3D98}\{F2A2201F-202C-471A-AA35-D8924CD883E9}tf16392716_win32.dotx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20-02-2004</dc:subject>
  <dc:creator/>
  <cp:keywords/>
  <dc:description/>
  <cp:lastModifiedBy/>
  <cp:revision>1</cp:revision>
  <dcterms:created xsi:type="dcterms:W3CDTF">2025-01-30T20:18:00Z</dcterms:created>
  <dcterms:modified xsi:type="dcterms:W3CDTF">2025-05-14T08:41:00Z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